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EFC" w:rsidRDefault="008C5CA4">
      <w:pPr>
        <w:ind w:left="960" w:hanging="640"/>
        <w:rPr>
          <w:b/>
        </w:rPr>
      </w:pPr>
      <w:r>
        <w:rPr>
          <w:b/>
        </w:rPr>
        <w:t>附表</w:t>
      </w:r>
      <w:r>
        <w:rPr>
          <w:b/>
        </w:rPr>
        <w:t>3</w:t>
      </w:r>
    </w:p>
    <w:tbl>
      <w:tblPr>
        <w:tblW w:w="140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3284"/>
        <w:gridCol w:w="1963"/>
        <w:gridCol w:w="7151"/>
      </w:tblGrid>
      <w:tr w:rsidR="00E92EFC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FC" w:rsidRDefault="008C5CA4">
            <w:pPr>
              <w:spacing w:line="560" w:lineRule="exact"/>
              <w:jc w:val="center"/>
            </w:pPr>
            <w:bookmarkStart w:id="0" w:name="_GoBack"/>
            <w:r>
              <w:rPr>
                <w:rFonts w:ascii="標楷體" w:eastAsia="標楷體" w:hAnsi="標楷體"/>
                <w:b/>
                <w:spacing w:val="277"/>
                <w:kern w:val="0"/>
                <w:sz w:val="44"/>
                <w:szCs w:val="44"/>
              </w:rPr>
              <w:t>志願服務績效證明</w:t>
            </w:r>
            <w:r>
              <w:rPr>
                <w:rFonts w:ascii="標楷體" w:eastAsia="標楷體" w:hAnsi="標楷體"/>
                <w:b/>
                <w:spacing w:val="2"/>
                <w:kern w:val="0"/>
                <w:sz w:val="44"/>
                <w:szCs w:val="44"/>
              </w:rPr>
              <w:t>書</w:t>
            </w:r>
            <w:bookmarkEnd w:id="0"/>
          </w:p>
        </w:tc>
      </w:tr>
      <w:tr w:rsidR="00E92EFC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FC" w:rsidRDefault="008C5CA4">
            <w:pPr>
              <w:spacing w:line="560" w:lineRule="exact"/>
            </w:pPr>
            <w:r>
              <w:rPr>
                <w:rFonts w:ascii="標楷體" w:eastAsia="標楷體" w:hAnsi="標楷體"/>
                <w:spacing w:val="280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目</w:t>
            </w:r>
          </w:p>
        </w:tc>
        <w:tc>
          <w:tcPr>
            <w:tcW w:w="1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FC" w:rsidRDefault="008C5CA4">
            <w:pPr>
              <w:spacing w:line="560" w:lineRule="exact"/>
              <w:jc w:val="center"/>
            </w:pPr>
            <w:r>
              <w:rPr>
                <w:rFonts w:ascii="標楷體" w:eastAsia="標楷體" w:hAnsi="標楷體"/>
                <w:spacing w:val="3640"/>
                <w:kern w:val="0"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容</w:t>
            </w:r>
          </w:p>
        </w:tc>
      </w:tr>
      <w:tr w:rsidR="00E92E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FC" w:rsidRDefault="008C5CA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志工基本</w:t>
            </w:r>
          </w:p>
          <w:p w:rsidR="00E92EFC" w:rsidRDefault="008C5CA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FC" w:rsidRDefault="008C5CA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中文姓名：</w:t>
            </w:r>
          </w:p>
          <w:p w:rsidR="00E92EFC" w:rsidRDefault="00E92EFC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92EFC" w:rsidRDefault="008C5CA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英文姓名：</w:t>
            </w:r>
          </w:p>
          <w:p w:rsidR="00E92EFC" w:rsidRDefault="00E92EFC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FC" w:rsidRDefault="008C5CA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居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所地址：</w:t>
            </w:r>
          </w:p>
          <w:p w:rsidR="00E92EFC" w:rsidRDefault="00E92EFC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92EFC" w:rsidRDefault="008C5CA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  <w:p w:rsidR="00E92EFC" w:rsidRDefault="008C5CA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或護照號碼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E92E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FC" w:rsidRDefault="008C5CA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服務績效</w:t>
            </w:r>
          </w:p>
        </w:tc>
        <w:tc>
          <w:tcPr>
            <w:tcW w:w="1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FC" w:rsidRDefault="008C5CA4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時間：</w:t>
            </w:r>
          </w:p>
          <w:p w:rsidR="00E92EFC" w:rsidRDefault="008C5CA4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服務項目及時數：</w:t>
            </w:r>
          </w:p>
          <w:p w:rsidR="00E92EFC" w:rsidRDefault="008C5CA4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服務內容：</w:t>
            </w:r>
          </w:p>
          <w:p w:rsidR="00E92EFC" w:rsidRDefault="008C5CA4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特殊績效：</w:t>
            </w:r>
          </w:p>
        </w:tc>
      </w:tr>
      <w:tr w:rsidR="00E92E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FC" w:rsidRDefault="008C5CA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志願服務運用單位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FC" w:rsidRDefault="008C5CA4">
            <w:pPr>
              <w:numPr>
                <w:ilvl w:val="0"/>
                <w:numId w:val="2"/>
              </w:num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名稱：</w:t>
            </w:r>
          </w:p>
          <w:p w:rsidR="00E92EFC" w:rsidRDefault="008C5CA4">
            <w:pPr>
              <w:numPr>
                <w:ilvl w:val="0"/>
                <w:numId w:val="2"/>
              </w:num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評語：</w:t>
            </w:r>
          </w:p>
          <w:p w:rsidR="00E92EFC" w:rsidRDefault="00E92EFC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FC" w:rsidRDefault="008C5CA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負責人：（簽章）</w:t>
            </w:r>
          </w:p>
          <w:p w:rsidR="00E92EFC" w:rsidRDefault="008C5CA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志工督導：（簽章）</w:t>
            </w:r>
          </w:p>
          <w:p w:rsidR="00E92EFC" w:rsidRDefault="008C5CA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承辦人：（簽章）</w:t>
            </w:r>
          </w:p>
        </w:tc>
      </w:tr>
      <w:tr w:rsidR="00E92E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FC" w:rsidRDefault="008C5CA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發證單位：</w:t>
            </w:r>
          </w:p>
          <w:p w:rsidR="00E92EFC" w:rsidRDefault="008C5CA4">
            <w:pPr>
              <w:spacing w:line="560" w:lineRule="exact"/>
              <w:jc w:val="center"/>
            </w:pPr>
            <w:r>
              <w:rPr>
                <w:rFonts w:ascii="標楷體" w:eastAsia="標楷體" w:hAnsi="標楷體"/>
                <w:spacing w:val="31"/>
                <w:kern w:val="0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pacing w:val="31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pacing w:val="31"/>
                <w:kern w:val="0"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spacing w:val="31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pacing w:val="31"/>
                <w:kern w:val="0"/>
                <w:sz w:val="28"/>
                <w:szCs w:val="28"/>
              </w:rPr>
              <w:t>民</w:t>
            </w:r>
            <w:r>
              <w:rPr>
                <w:rFonts w:ascii="標楷體" w:eastAsia="標楷體" w:hAnsi="標楷體"/>
                <w:spacing w:val="31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pacing w:val="31"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/>
                <w:spacing w:val="31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pacing w:val="31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31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pacing w:val="31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31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pacing w:val="4"/>
                <w:kern w:val="0"/>
                <w:sz w:val="28"/>
                <w:szCs w:val="28"/>
              </w:rPr>
              <w:t>日</w:t>
            </w:r>
          </w:p>
        </w:tc>
      </w:tr>
    </w:tbl>
    <w:p w:rsidR="00E92EFC" w:rsidRDefault="00E92EFC"/>
    <w:sectPr w:rsidR="00E92EFC">
      <w:pgSz w:w="16838" w:h="11906" w:orient="landscape"/>
      <w:pgMar w:top="851" w:right="1134" w:bottom="851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CA4" w:rsidRDefault="008C5CA4">
      <w:r>
        <w:separator/>
      </w:r>
    </w:p>
  </w:endnote>
  <w:endnote w:type="continuationSeparator" w:id="0">
    <w:p w:rsidR="008C5CA4" w:rsidRDefault="008C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CA4" w:rsidRDefault="008C5CA4">
      <w:r>
        <w:rPr>
          <w:color w:val="000000"/>
        </w:rPr>
        <w:separator/>
      </w:r>
    </w:p>
  </w:footnote>
  <w:footnote w:type="continuationSeparator" w:id="0">
    <w:p w:rsidR="008C5CA4" w:rsidRDefault="008C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76214"/>
    <w:multiLevelType w:val="multilevel"/>
    <w:tmpl w:val="ABD6AFD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3C0851"/>
    <w:multiLevelType w:val="multilevel"/>
    <w:tmpl w:val="75E8A18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2EFC"/>
    <w:rsid w:val="00120DA4"/>
    <w:rsid w:val="008C5CA4"/>
    <w:rsid w:val="00E9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64549-CA81-441B-971A-AF8FD001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w40</dc:creator>
  <cp:lastModifiedBy>林孟慧</cp:lastModifiedBy>
  <cp:revision>2</cp:revision>
  <dcterms:created xsi:type="dcterms:W3CDTF">2018-08-07T07:03:00Z</dcterms:created>
  <dcterms:modified xsi:type="dcterms:W3CDTF">2018-08-07T07:03:00Z</dcterms:modified>
</cp:coreProperties>
</file>