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2109" w14:textId="77777777" w:rsidR="00937DE0" w:rsidRDefault="00000000">
      <w:pPr>
        <w:spacing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著作授權同意書</w:t>
      </w:r>
    </w:p>
    <w:p w14:paraId="2C773102" w14:textId="77777777" w:rsidR="00937DE0" w:rsidRDefault="00000000">
      <w:pPr>
        <w:spacing w:before="180" w:line="36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特此聲明同意下列之情形：</w:t>
      </w:r>
    </w:p>
    <w:p w14:paraId="739FF24A" w14:textId="77777777" w:rsidR="00937DE0" w:rsidRDefault="00000000">
      <w:pPr>
        <w:spacing w:before="180" w:line="360" w:lineRule="exact"/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本人參加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中「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奔廉-青廉舞行紀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」徵件活動</w:t>
      </w:r>
      <w:r>
        <w:rPr>
          <w:rFonts w:ascii="標楷體" w:eastAsia="標楷體" w:hAnsi="標楷體"/>
          <w:sz w:val="28"/>
          <w:szCs w:val="28"/>
        </w:rPr>
        <w:t>，所填寫之報名資料皆正確無誤，並同意影片無償提供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中市政府政風處不限媒體、不限次數公開播映、展示、展覽、宣傳；並同意主辦單位得將參賽之參賽作品彙整編輯、製作文宣品使用。</w:t>
      </w:r>
    </w:p>
    <w:p w14:paraId="5A1EF58B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同意並保證遵從下列條款：</w:t>
      </w:r>
    </w:p>
    <w:p w14:paraId="70BECEA7" w14:textId="77777777" w:rsidR="00937DE0" w:rsidRDefault="00000000">
      <w:pPr>
        <w:spacing w:before="180" w:line="36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擁有完全履行並簽署本同意書之權利與權限。</w:t>
      </w:r>
    </w:p>
    <w:p w14:paraId="630AD1DB" w14:textId="77777777" w:rsidR="00937DE0" w:rsidRDefault="00000000">
      <w:pPr>
        <w:tabs>
          <w:tab w:val="left" w:pos="851"/>
        </w:tabs>
        <w:spacing w:before="180" w:line="360" w:lineRule="exact"/>
        <w:ind w:left="852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授權之著作內容與圖片皆為自行拍攝與創作，編排方式具原</w:t>
      </w:r>
      <w:proofErr w:type="gramStart"/>
      <w:r>
        <w:rPr>
          <w:rFonts w:ascii="標楷體" w:eastAsia="標楷體" w:hAnsi="標楷體"/>
          <w:sz w:val="28"/>
          <w:szCs w:val="28"/>
        </w:rPr>
        <w:t>創性未在</w:t>
      </w:r>
      <w:proofErr w:type="gramEnd"/>
      <w:r>
        <w:rPr>
          <w:rFonts w:ascii="標楷體" w:eastAsia="標楷體" w:hAnsi="標楷體"/>
          <w:sz w:val="28"/>
          <w:szCs w:val="28"/>
        </w:rPr>
        <w:t>相關的影音平台發表</w:t>
      </w:r>
      <w:proofErr w:type="gramStart"/>
      <w:r>
        <w:rPr>
          <w:rFonts w:ascii="標楷體" w:eastAsia="標楷體" w:hAnsi="標楷體"/>
          <w:sz w:val="28"/>
          <w:szCs w:val="28"/>
        </w:rPr>
        <w:t>且均為</w:t>
      </w:r>
      <w:proofErr w:type="gramEnd"/>
      <w:r>
        <w:rPr>
          <w:rFonts w:ascii="標楷體" w:eastAsia="標楷體" w:hAnsi="標楷體"/>
          <w:sz w:val="28"/>
          <w:szCs w:val="28"/>
        </w:rPr>
        <w:t>「未曾參加過任何公開競賽且獲獎」之作品，絕無侵害任何第三者之著作權、商標權或其他智慧財產權之情形。</w:t>
      </w:r>
    </w:p>
    <w:p w14:paraId="31219BB2" w14:textId="77777777" w:rsidR="00937DE0" w:rsidRDefault="00000000">
      <w:pPr>
        <w:tabs>
          <w:tab w:val="left" w:pos="851"/>
        </w:tabs>
        <w:spacing w:before="180" w:line="360" w:lineRule="exact"/>
        <w:ind w:left="852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proofErr w:type="gramStart"/>
      <w:r>
        <w:rPr>
          <w:rFonts w:ascii="標楷體" w:eastAsia="標楷體" w:hAnsi="標楷體"/>
          <w:sz w:val="28"/>
          <w:szCs w:val="28"/>
        </w:rPr>
        <w:t>投報作品投報</w:t>
      </w:r>
      <w:proofErr w:type="gramEnd"/>
      <w:r>
        <w:rPr>
          <w:rFonts w:ascii="標楷體" w:eastAsia="標楷體" w:hAnsi="標楷體"/>
          <w:sz w:val="28"/>
          <w:szCs w:val="28"/>
        </w:rPr>
        <w:t>後，對外發表著作之權歸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中市政府政風處，對外發表恕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另給酬勞。</w:t>
      </w:r>
    </w:p>
    <w:p w14:paraId="715ECD09" w14:textId="77777777" w:rsidR="00937DE0" w:rsidRDefault="00000000">
      <w:pPr>
        <w:tabs>
          <w:tab w:val="left" w:pos="851"/>
        </w:tabs>
        <w:spacing w:before="180" w:line="360" w:lineRule="exact"/>
        <w:ind w:left="852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ab/>
      </w: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個人資料主辦單位將責成合辦、協辦單位依個人資料</w:t>
      </w:r>
      <w:proofErr w:type="gramStart"/>
      <w:r>
        <w:rPr>
          <w:rFonts w:ascii="標楷體" w:eastAsia="標楷體" w:hAnsi="標楷體"/>
          <w:sz w:val="28"/>
          <w:szCs w:val="28"/>
        </w:rPr>
        <w:t>保護法妥適</w:t>
      </w:r>
      <w:proofErr w:type="gramEnd"/>
      <w:r>
        <w:rPr>
          <w:rFonts w:ascii="標楷體" w:eastAsia="標楷體" w:hAnsi="標楷體"/>
          <w:sz w:val="28"/>
          <w:szCs w:val="28"/>
        </w:rPr>
        <w:t>保管。</w:t>
      </w:r>
    </w:p>
    <w:p w14:paraId="5CECB626" w14:textId="77777777" w:rsidR="00937DE0" w:rsidRDefault="00000000">
      <w:pPr>
        <w:tabs>
          <w:tab w:val="left" w:pos="851"/>
        </w:tabs>
        <w:spacing w:before="180" w:line="360" w:lineRule="exact"/>
        <w:ind w:left="852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如違反本同意書之各項規定，主辦單位得</w:t>
      </w:r>
      <w:proofErr w:type="gramStart"/>
      <w:r>
        <w:rPr>
          <w:rFonts w:ascii="標楷體" w:eastAsia="標楷體" w:hAnsi="標楷體"/>
          <w:sz w:val="28"/>
          <w:szCs w:val="28"/>
        </w:rPr>
        <w:t>要求立書人</w:t>
      </w:r>
      <w:proofErr w:type="gramEnd"/>
      <w:r>
        <w:rPr>
          <w:rFonts w:ascii="標楷體" w:eastAsia="標楷體" w:hAnsi="標楷體"/>
          <w:sz w:val="28"/>
          <w:szCs w:val="28"/>
        </w:rPr>
        <w:t>全數歸還所得禮券、獎狀，並賠償主辦單位因此所受之損失。</w:t>
      </w:r>
    </w:p>
    <w:p w14:paraId="0014AE98" w14:textId="77777777" w:rsidR="00937DE0" w:rsidRDefault="00000000">
      <w:pPr>
        <w:spacing w:before="360" w:line="360" w:lineRule="exact"/>
        <w:jc w:val="both"/>
      </w:pPr>
      <w:r>
        <w:rPr>
          <w:rFonts w:ascii="標楷體" w:eastAsia="標楷體" w:hAnsi="標楷體"/>
          <w:color w:val="0070C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此致</w:t>
      </w:r>
    </w:p>
    <w:p w14:paraId="347AA814" w14:textId="77777777" w:rsidR="00937DE0" w:rsidRDefault="00000000">
      <w:pPr>
        <w:spacing w:before="180" w:line="360" w:lineRule="exact"/>
        <w:jc w:val="both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中市政府政風處</w:t>
      </w:r>
    </w:p>
    <w:p w14:paraId="608EDD35" w14:textId="77777777" w:rsidR="00937DE0" w:rsidRDefault="00000000">
      <w:pPr>
        <w:spacing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立同意書人姓名：                                    （簽章）</w:t>
      </w:r>
    </w:p>
    <w:p w14:paraId="63C92ED7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3816E039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聯絡地址：</w:t>
      </w:r>
    </w:p>
    <w:p w14:paraId="60A4B6AF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2A013875" w14:textId="77777777" w:rsidR="00937DE0" w:rsidRDefault="00000000">
      <w:pPr>
        <w:spacing w:before="180" w:line="360" w:lineRule="exact"/>
        <w:jc w:val="both"/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color w:val="808080"/>
          <w:sz w:val="28"/>
          <w:szCs w:val="28"/>
        </w:rPr>
        <w:t>（未滿18歲之參賽者）</w:t>
      </w:r>
      <w:r>
        <w:rPr>
          <w:rFonts w:ascii="標楷體" w:eastAsia="標楷體" w:hAnsi="標楷體"/>
          <w:sz w:val="28"/>
          <w:szCs w:val="28"/>
        </w:rPr>
        <w:t>：                    （簽章）</w:t>
      </w:r>
    </w:p>
    <w:p w14:paraId="0BDFB507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20307CD3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聯絡地址：</w:t>
      </w:r>
    </w:p>
    <w:p w14:paraId="7F3175BA" w14:textId="77777777" w:rsidR="00937DE0" w:rsidRDefault="00000000">
      <w:pPr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277E60ED" w14:textId="77777777" w:rsidR="00937DE0" w:rsidRDefault="00000000">
      <w:pPr>
        <w:spacing w:before="180" w:line="360" w:lineRule="exact"/>
        <w:jc w:val="center"/>
      </w:pPr>
      <w:r>
        <w:rPr>
          <w:rFonts w:ascii="標楷體" w:eastAsia="標楷體" w:hAnsi="標楷體"/>
          <w:sz w:val="32"/>
          <w:szCs w:val="28"/>
        </w:rPr>
        <w:t>中華民國       112      年      月      日</w:t>
      </w:r>
    </w:p>
    <w:sectPr w:rsidR="00937DE0">
      <w:footerReference w:type="default" r:id="rId6"/>
      <w:pgSz w:w="11906" w:h="16838"/>
      <w:pgMar w:top="1134" w:right="1304" w:bottom="1134" w:left="130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C076" w14:textId="77777777" w:rsidR="00E44200" w:rsidRDefault="00E44200">
      <w:r>
        <w:separator/>
      </w:r>
    </w:p>
  </w:endnote>
  <w:endnote w:type="continuationSeparator" w:id="0">
    <w:p w14:paraId="24C69E24" w14:textId="77777777" w:rsidR="00E44200" w:rsidRDefault="00E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E4D4" w14:textId="77777777" w:rsidR="00000000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C85A" w14:textId="77777777" w:rsidR="00E44200" w:rsidRDefault="00E44200">
      <w:r>
        <w:rPr>
          <w:color w:val="000000"/>
        </w:rPr>
        <w:separator/>
      </w:r>
    </w:p>
  </w:footnote>
  <w:footnote w:type="continuationSeparator" w:id="0">
    <w:p w14:paraId="74B10712" w14:textId="77777777" w:rsidR="00E44200" w:rsidRDefault="00E4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7DE0"/>
    <w:rsid w:val="0048089C"/>
    <w:rsid w:val="00937DE0"/>
    <w:rsid w:val="00A536D2"/>
    <w:rsid w:val="00E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797DE"/>
  <w15:docId w15:val="{B686A91A-D8B5-4231-A79A-34BF90E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csr-109</dc:creator>
  <cp:lastModifiedBy>林彥嘉</cp:lastModifiedBy>
  <cp:revision>2</cp:revision>
  <cp:lastPrinted>2023-06-15T00:40:00Z</cp:lastPrinted>
  <dcterms:created xsi:type="dcterms:W3CDTF">2024-08-05T03:25:00Z</dcterms:created>
  <dcterms:modified xsi:type="dcterms:W3CDTF">2024-08-05T03:25:00Z</dcterms:modified>
</cp:coreProperties>
</file>